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96BDA" w14:textId="77777777" w:rsidR="002F06D1" w:rsidRDefault="002F06D1" w:rsidP="003316E7">
      <w:pPr>
        <w:pStyle w:val="Header"/>
        <w:tabs>
          <w:tab w:val="clear" w:pos="4680"/>
          <w:tab w:val="clear" w:pos="9360"/>
        </w:tabs>
        <w:spacing w:after="120"/>
        <w:rPr>
          <w:rFonts w:ascii="Arial" w:hAnsi="Arial" w:cs="Arial"/>
          <w:color w:val="FF0000"/>
          <w:sz w:val="20"/>
          <w:szCs w:val="20"/>
        </w:rPr>
      </w:pPr>
    </w:p>
    <w:p w14:paraId="05FB7AAB" w14:textId="35CFBE14" w:rsidR="002F06D1" w:rsidRDefault="003316E7" w:rsidP="006F2D8D">
      <w:pPr>
        <w:pStyle w:val="Header"/>
        <w:tabs>
          <w:tab w:val="clear" w:pos="4680"/>
          <w:tab w:val="clear" w:pos="9360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3316E7">
        <w:rPr>
          <w:rFonts w:ascii="Arial" w:hAnsi="Arial" w:cs="Arial"/>
          <w:b/>
          <w:bCs/>
          <w:sz w:val="24"/>
          <w:szCs w:val="24"/>
        </w:rPr>
        <w:t>Small Business Subcontracting Plan Requirement Form</w:t>
      </w:r>
    </w:p>
    <w:p w14:paraId="580B68B8" w14:textId="77777777" w:rsidR="003316E7" w:rsidRPr="003316E7" w:rsidRDefault="003316E7" w:rsidP="006F2D8D">
      <w:pPr>
        <w:pStyle w:val="Header"/>
        <w:tabs>
          <w:tab w:val="clear" w:pos="4680"/>
          <w:tab w:val="clear" w:pos="9360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1CA0AE" w14:textId="77777777" w:rsidR="003316E7" w:rsidRPr="003316E7" w:rsidRDefault="003316E7" w:rsidP="003316E7">
      <w:pPr>
        <w:spacing w:line="240" w:lineRule="auto"/>
        <w:rPr>
          <w:rFonts w:ascii="Arial" w:hAnsi="Arial" w:cs="Arial"/>
        </w:rPr>
      </w:pPr>
      <w:r w:rsidRPr="003316E7">
        <w:rPr>
          <w:rFonts w:ascii="Arial" w:hAnsi="Arial" w:cs="Arial"/>
        </w:rPr>
        <w:t>Name of Business Firm ____________________________________</w:t>
      </w:r>
    </w:p>
    <w:p w14:paraId="1C4CED22" w14:textId="77777777" w:rsidR="003316E7" w:rsidRPr="003316E7" w:rsidRDefault="003316E7" w:rsidP="003316E7">
      <w:pPr>
        <w:spacing w:line="240" w:lineRule="auto"/>
        <w:rPr>
          <w:rFonts w:ascii="Arial" w:hAnsi="Arial" w:cs="Arial"/>
        </w:rPr>
      </w:pPr>
      <w:r w:rsidRPr="003316E7">
        <w:rPr>
          <w:rFonts w:ascii="Arial" w:hAnsi="Arial" w:cs="Arial"/>
        </w:rPr>
        <w:t>Address ________________________________________________</w:t>
      </w:r>
    </w:p>
    <w:p w14:paraId="4E31F47D" w14:textId="77777777" w:rsidR="003316E7" w:rsidRPr="003316E7" w:rsidRDefault="003316E7" w:rsidP="003316E7">
      <w:pPr>
        <w:spacing w:line="240" w:lineRule="auto"/>
        <w:rPr>
          <w:rFonts w:ascii="Arial" w:hAnsi="Arial" w:cs="Arial"/>
        </w:rPr>
      </w:pPr>
      <w:r w:rsidRPr="003316E7">
        <w:rPr>
          <w:rFonts w:ascii="Arial" w:hAnsi="Arial" w:cs="Arial"/>
        </w:rPr>
        <w:t xml:space="preserve">Per the Following F.A.R. clauses 52.204-5 and 52.219-1, please advise your business status. Check all that apply: </w:t>
      </w:r>
    </w:p>
    <w:p w14:paraId="6D7D2FA8" w14:textId="77777777" w:rsidR="003316E7" w:rsidRPr="003316E7" w:rsidRDefault="003316E7" w:rsidP="003316E7">
      <w:pPr>
        <w:pStyle w:val="ListParagraph"/>
        <w:numPr>
          <w:ilvl w:val="0"/>
          <w:numId w:val="13"/>
        </w:numPr>
        <w:spacing w:after="200" w:line="240" w:lineRule="auto"/>
        <w:rPr>
          <w:rFonts w:ascii="Arial" w:hAnsi="Arial" w:cs="Arial"/>
        </w:rPr>
      </w:pPr>
      <w:r w:rsidRPr="003316E7">
        <w:rPr>
          <w:rFonts w:ascii="Arial" w:hAnsi="Arial" w:cs="Arial"/>
        </w:rPr>
        <w:t>Small Business (SB)</w:t>
      </w:r>
    </w:p>
    <w:p w14:paraId="769A2E79" w14:textId="77777777" w:rsidR="003316E7" w:rsidRPr="003316E7" w:rsidRDefault="003316E7" w:rsidP="003316E7">
      <w:pPr>
        <w:pStyle w:val="ListParagraph"/>
        <w:numPr>
          <w:ilvl w:val="0"/>
          <w:numId w:val="13"/>
        </w:numPr>
        <w:spacing w:after="200" w:line="240" w:lineRule="auto"/>
        <w:rPr>
          <w:rFonts w:ascii="Arial" w:hAnsi="Arial" w:cs="Arial"/>
        </w:rPr>
      </w:pPr>
      <w:r w:rsidRPr="003316E7">
        <w:rPr>
          <w:rFonts w:ascii="Arial" w:hAnsi="Arial" w:cs="Arial"/>
        </w:rPr>
        <w:t>Small Business, Women Owned (WOSB)</w:t>
      </w:r>
    </w:p>
    <w:p w14:paraId="13F5CE46" w14:textId="77777777" w:rsidR="003316E7" w:rsidRPr="003316E7" w:rsidRDefault="003316E7" w:rsidP="003316E7">
      <w:pPr>
        <w:pStyle w:val="ListParagraph"/>
        <w:numPr>
          <w:ilvl w:val="0"/>
          <w:numId w:val="13"/>
        </w:numPr>
        <w:spacing w:after="200" w:line="240" w:lineRule="auto"/>
        <w:rPr>
          <w:rFonts w:ascii="Arial" w:hAnsi="Arial" w:cs="Arial"/>
        </w:rPr>
      </w:pPr>
      <w:r w:rsidRPr="003316E7">
        <w:rPr>
          <w:rFonts w:ascii="Arial" w:hAnsi="Arial" w:cs="Arial"/>
        </w:rPr>
        <w:t>Small Disadvantaged (SDB)</w:t>
      </w:r>
    </w:p>
    <w:p w14:paraId="57F6FFB6" w14:textId="77777777" w:rsidR="003316E7" w:rsidRPr="003316E7" w:rsidRDefault="003316E7" w:rsidP="003316E7">
      <w:pPr>
        <w:pStyle w:val="ListParagraph"/>
        <w:numPr>
          <w:ilvl w:val="0"/>
          <w:numId w:val="13"/>
        </w:numPr>
        <w:spacing w:after="200" w:line="240" w:lineRule="auto"/>
        <w:rPr>
          <w:rFonts w:ascii="Arial" w:hAnsi="Arial" w:cs="Arial"/>
        </w:rPr>
      </w:pPr>
      <w:r w:rsidRPr="003316E7">
        <w:rPr>
          <w:rFonts w:ascii="Arial" w:hAnsi="Arial" w:cs="Arial"/>
        </w:rPr>
        <w:t>Large Business (LB)</w:t>
      </w:r>
    </w:p>
    <w:p w14:paraId="39BCD05E" w14:textId="77777777" w:rsidR="003316E7" w:rsidRPr="003316E7" w:rsidRDefault="003316E7" w:rsidP="003316E7">
      <w:pPr>
        <w:pStyle w:val="ListParagraph"/>
        <w:numPr>
          <w:ilvl w:val="0"/>
          <w:numId w:val="13"/>
        </w:numPr>
        <w:spacing w:after="200" w:line="240" w:lineRule="auto"/>
        <w:rPr>
          <w:rFonts w:ascii="Arial" w:hAnsi="Arial" w:cs="Arial"/>
        </w:rPr>
      </w:pPr>
      <w:r w:rsidRPr="003316E7">
        <w:rPr>
          <w:rFonts w:ascii="Arial" w:hAnsi="Arial" w:cs="Arial"/>
        </w:rPr>
        <w:t>HUBZONE (HUBZone SB)</w:t>
      </w:r>
    </w:p>
    <w:p w14:paraId="1B928B87" w14:textId="77777777" w:rsidR="003316E7" w:rsidRPr="003316E7" w:rsidRDefault="003316E7" w:rsidP="003316E7">
      <w:pPr>
        <w:pStyle w:val="ListParagraph"/>
        <w:numPr>
          <w:ilvl w:val="0"/>
          <w:numId w:val="13"/>
        </w:numPr>
        <w:spacing w:after="200" w:line="240" w:lineRule="auto"/>
        <w:rPr>
          <w:rFonts w:ascii="Arial" w:hAnsi="Arial" w:cs="Arial"/>
        </w:rPr>
      </w:pPr>
      <w:r w:rsidRPr="003316E7">
        <w:rPr>
          <w:rFonts w:ascii="Arial" w:hAnsi="Arial" w:cs="Arial"/>
        </w:rPr>
        <w:t>Veteran Owned, Small Business (VOSB)</w:t>
      </w:r>
    </w:p>
    <w:p w14:paraId="5FFF8AAA" w14:textId="77777777" w:rsidR="003316E7" w:rsidRPr="003316E7" w:rsidRDefault="003316E7" w:rsidP="003316E7">
      <w:pPr>
        <w:pStyle w:val="ListParagraph"/>
        <w:numPr>
          <w:ilvl w:val="0"/>
          <w:numId w:val="13"/>
        </w:numPr>
        <w:spacing w:after="200" w:line="240" w:lineRule="auto"/>
        <w:rPr>
          <w:rFonts w:ascii="Arial" w:hAnsi="Arial" w:cs="Arial"/>
        </w:rPr>
      </w:pPr>
      <w:r w:rsidRPr="003316E7">
        <w:rPr>
          <w:rFonts w:ascii="Arial" w:hAnsi="Arial" w:cs="Arial"/>
        </w:rPr>
        <w:t>Service-Disabled, Veteran-owned Small Business (SDVOSB)</w:t>
      </w:r>
    </w:p>
    <w:p w14:paraId="697786AE" w14:textId="5B1D2971" w:rsidR="003316E7" w:rsidRPr="003316E7" w:rsidRDefault="003316E7" w:rsidP="003316E7">
      <w:pPr>
        <w:pStyle w:val="ListParagraph"/>
        <w:numPr>
          <w:ilvl w:val="0"/>
          <w:numId w:val="13"/>
        </w:numPr>
        <w:spacing w:after="200" w:line="240" w:lineRule="auto"/>
        <w:rPr>
          <w:rFonts w:ascii="Arial" w:hAnsi="Arial" w:cs="Arial"/>
        </w:rPr>
      </w:pPr>
      <w:r w:rsidRPr="003316E7">
        <w:rPr>
          <w:rFonts w:ascii="Arial" w:hAnsi="Arial" w:cs="Arial"/>
        </w:rPr>
        <w:t xml:space="preserve">Other explain: </w:t>
      </w:r>
      <w:r w:rsidRPr="003316E7">
        <w:rPr>
          <w:rFonts w:ascii="Arial" w:hAnsi="Arial" w:cs="Arial"/>
        </w:rPr>
        <w:softHyphen/>
      </w:r>
      <w:r w:rsidRPr="003316E7">
        <w:rPr>
          <w:rFonts w:ascii="Arial" w:hAnsi="Arial" w:cs="Arial"/>
        </w:rPr>
        <w:softHyphen/>
      </w:r>
      <w:r w:rsidRPr="003316E7">
        <w:rPr>
          <w:rFonts w:ascii="Arial" w:hAnsi="Arial" w:cs="Arial"/>
        </w:rPr>
        <w:softHyphen/>
      </w:r>
      <w:r w:rsidRPr="003316E7">
        <w:rPr>
          <w:rFonts w:ascii="Arial" w:hAnsi="Arial" w:cs="Arial"/>
        </w:rPr>
        <w:softHyphen/>
      </w:r>
      <w:r w:rsidRPr="003316E7">
        <w:rPr>
          <w:rFonts w:ascii="Arial" w:hAnsi="Arial" w:cs="Arial"/>
        </w:rPr>
        <w:softHyphen/>
      </w:r>
      <w:r w:rsidRPr="003316E7">
        <w:rPr>
          <w:rFonts w:ascii="Arial" w:hAnsi="Arial" w:cs="Arial"/>
        </w:rPr>
        <w:softHyphen/>
      </w:r>
      <w:r w:rsidRPr="003316E7">
        <w:rPr>
          <w:rFonts w:ascii="Arial" w:hAnsi="Arial" w:cs="Arial"/>
        </w:rPr>
        <w:softHyphen/>
      </w:r>
      <w:r w:rsidRPr="003316E7">
        <w:rPr>
          <w:rFonts w:ascii="Arial" w:hAnsi="Arial" w:cs="Arial"/>
        </w:rPr>
        <w:softHyphen/>
      </w:r>
      <w:r w:rsidRPr="003316E7">
        <w:rPr>
          <w:rFonts w:ascii="Arial" w:hAnsi="Arial" w:cs="Arial"/>
        </w:rPr>
        <w:softHyphen/>
      </w:r>
      <w:r w:rsidRPr="003316E7">
        <w:rPr>
          <w:rFonts w:ascii="Arial" w:hAnsi="Arial" w:cs="Arial"/>
        </w:rPr>
        <w:softHyphen/>
      </w:r>
      <w:r w:rsidRPr="003316E7">
        <w:rPr>
          <w:rFonts w:ascii="Arial" w:hAnsi="Arial" w:cs="Arial"/>
        </w:rPr>
        <w:softHyphen/>
      </w:r>
      <w:r w:rsidRPr="003316E7">
        <w:rPr>
          <w:rFonts w:ascii="Arial" w:hAnsi="Arial" w:cs="Arial"/>
        </w:rPr>
        <w:softHyphen/>
      </w:r>
      <w:r w:rsidRPr="003316E7">
        <w:rPr>
          <w:rFonts w:ascii="Arial" w:hAnsi="Arial" w:cs="Arial"/>
        </w:rPr>
        <w:softHyphen/>
      </w:r>
      <w:r w:rsidRPr="003316E7">
        <w:rPr>
          <w:rFonts w:ascii="Arial" w:hAnsi="Arial" w:cs="Arial"/>
        </w:rPr>
        <w:softHyphen/>
      </w:r>
      <w:r w:rsidRPr="003316E7">
        <w:rPr>
          <w:rFonts w:ascii="Arial" w:hAnsi="Arial" w:cs="Arial"/>
        </w:rPr>
        <w:softHyphen/>
        <w:t>___________________________________________________________</w:t>
      </w:r>
    </w:p>
    <w:p w14:paraId="2976A2C5" w14:textId="77777777" w:rsidR="003316E7" w:rsidRPr="003316E7" w:rsidRDefault="003316E7" w:rsidP="003316E7">
      <w:pPr>
        <w:spacing w:line="240" w:lineRule="auto"/>
        <w:contextualSpacing/>
        <w:rPr>
          <w:rFonts w:ascii="Arial" w:hAnsi="Arial" w:cs="Arial"/>
        </w:rPr>
      </w:pPr>
    </w:p>
    <w:p w14:paraId="474F2613" w14:textId="6BBDC4D8" w:rsidR="003316E7" w:rsidRPr="003316E7" w:rsidRDefault="003316E7" w:rsidP="003316E7">
      <w:pPr>
        <w:spacing w:line="240" w:lineRule="auto"/>
        <w:contextualSpacing/>
        <w:rPr>
          <w:rFonts w:ascii="Arial" w:hAnsi="Arial" w:cs="Arial"/>
        </w:rPr>
      </w:pPr>
      <w:r w:rsidRPr="003316E7">
        <w:rPr>
          <w:rFonts w:ascii="Arial" w:hAnsi="Arial" w:cs="Arial"/>
        </w:rPr>
        <w:t>6 Digit NAICS you subscribe to    ___  ___  ___  ___  ___  ___</w:t>
      </w:r>
      <w:r>
        <w:rPr>
          <w:rFonts w:ascii="Arial" w:hAnsi="Arial" w:cs="Arial"/>
        </w:rPr>
        <w:t xml:space="preserve">   </w:t>
      </w:r>
      <w:r w:rsidRPr="003316E7">
        <w:rPr>
          <w:rFonts w:ascii="Arial" w:hAnsi="Arial" w:cs="Arial"/>
        </w:rPr>
        <w:t>Cage Code: _____________</w:t>
      </w:r>
    </w:p>
    <w:p w14:paraId="42747DD2" w14:textId="77777777" w:rsidR="003316E7" w:rsidRPr="003316E7" w:rsidRDefault="003316E7" w:rsidP="003316E7">
      <w:pPr>
        <w:spacing w:line="240" w:lineRule="auto"/>
        <w:contextualSpacing/>
        <w:rPr>
          <w:rFonts w:ascii="Arial" w:hAnsi="Arial" w:cs="Arial"/>
        </w:rPr>
      </w:pPr>
    </w:p>
    <w:p w14:paraId="0A0BAFBE" w14:textId="229F3560" w:rsidR="003316E7" w:rsidRPr="003316E7" w:rsidRDefault="003316E7" w:rsidP="003316E7">
      <w:pPr>
        <w:spacing w:line="240" w:lineRule="auto"/>
        <w:rPr>
          <w:rFonts w:ascii="Arial" w:hAnsi="Arial" w:cs="Arial"/>
        </w:rPr>
      </w:pPr>
      <w:r w:rsidRPr="003316E7">
        <w:rPr>
          <w:rFonts w:ascii="Arial" w:hAnsi="Arial" w:cs="Arial"/>
        </w:rPr>
        <w:t xml:space="preserve">If you are a Canadian business please indicate what region your place of business </w:t>
      </w:r>
      <w:r w:rsidRPr="003316E7">
        <w:rPr>
          <w:rFonts w:ascii="Arial" w:hAnsi="Arial" w:cs="Arial"/>
        </w:rPr>
        <w:t>is in</w:t>
      </w:r>
      <w:r w:rsidRPr="003316E7">
        <w:rPr>
          <w:rFonts w:ascii="Arial" w:hAnsi="Arial" w:cs="Arial"/>
        </w:rPr>
        <w:t xml:space="preserve"> so we can use that information to track The Industrial and Region Benefits (IRBs) for Canadian content.</w:t>
      </w:r>
    </w:p>
    <w:p w14:paraId="7D61C650" w14:textId="77777777" w:rsidR="003316E7" w:rsidRPr="003316E7" w:rsidRDefault="003316E7" w:rsidP="003316E7">
      <w:pPr>
        <w:pStyle w:val="ListParagraph"/>
        <w:numPr>
          <w:ilvl w:val="0"/>
          <w:numId w:val="15"/>
        </w:numPr>
        <w:spacing w:after="200" w:line="240" w:lineRule="auto"/>
        <w:rPr>
          <w:rFonts w:ascii="Arial" w:hAnsi="Arial" w:cs="Arial"/>
        </w:rPr>
      </w:pPr>
      <w:r w:rsidRPr="003316E7">
        <w:rPr>
          <w:rFonts w:ascii="Arial" w:hAnsi="Arial" w:cs="Arial"/>
        </w:rPr>
        <w:t>Canadian (C)</w:t>
      </w:r>
    </w:p>
    <w:p w14:paraId="2B01F768" w14:textId="77777777" w:rsidR="003316E7" w:rsidRPr="003316E7" w:rsidRDefault="003316E7" w:rsidP="003316E7">
      <w:pPr>
        <w:spacing w:line="240" w:lineRule="auto"/>
        <w:rPr>
          <w:rFonts w:ascii="Arial" w:hAnsi="Arial" w:cs="Arial"/>
        </w:rPr>
      </w:pPr>
      <w:r w:rsidRPr="003316E7">
        <w:rPr>
          <w:rFonts w:ascii="Arial" w:hAnsi="Arial" w:cs="Arial"/>
        </w:rPr>
        <w:t>Regional Distribution:</w:t>
      </w:r>
    </w:p>
    <w:p w14:paraId="057D0C81" w14:textId="77777777" w:rsidR="003316E7" w:rsidRPr="003316E7" w:rsidRDefault="003316E7" w:rsidP="003316E7">
      <w:pPr>
        <w:pStyle w:val="ListParagraph"/>
        <w:numPr>
          <w:ilvl w:val="0"/>
          <w:numId w:val="14"/>
        </w:numPr>
        <w:spacing w:after="200" w:line="240" w:lineRule="auto"/>
        <w:rPr>
          <w:rFonts w:ascii="Arial" w:hAnsi="Arial" w:cs="Arial"/>
        </w:rPr>
      </w:pPr>
      <w:r w:rsidRPr="003316E7">
        <w:rPr>
          <w:rFonts w:ascii="Arial" w:hAnsi="Arial" w:cs="Arial"/>
        </w:rPr>
        <w:t>Atlantic Region (C-AR)</w:t>
      </w:r>
    </w:p>
    <w:p w14:paraId="29555B6D" w14:textId="77777777" w:rsidR="003316E7" w:rsidRPr="003316E7" w:rsidRDefault="003316E7" w:rsidP="003316E7">
      <w:pPr>
        <w:pStyle w:val="ListParagraph"/>
        <w:numPr>
          <w:ilvl w:val="0"/>
          <w:numId w:val="14"/>
        </w:numPr>
        <w:spacing w:after="200" w:line="240" w:lineRule="auto"/>
        <w:rPr>
          <w:rFonts w:ascii="Arial" w:hAnsi="Arial" w:cs="Arial"/>
        </w:rPr>
      </w:pPr>
      <w:r w:rsidRPr="003316E7">
        <w:rPr>
          <w:rFonts w:ascii="Arial" w:hAnsi="Arial" w:cs="Arial"/>
        </w:rPr>
        <w:t>Quebec Region (C-QR)</w:t>
      </w:r>
    </w:p>
    <w:p w14:paraId="4AA11EAB" w14:textId="77777777" w:rsidR="003316E7" w:rsidRPr="003316E7" w:rsidRDefault="003316E7" w:rsidP="003316E7">
      <w:pPr>
        <w:pStyle w:val="ListParagraph"/>
        <w:numPr>
          <w:ilvl w:val="0"/>
          <w:numId w:val="14"/>
        </w:numPr>
        <w:spacing w:after="200" w:line="240" w:lineRule="auto"/>
        <w:rPr>
          <w:rFonts w:ascii="Arial" w:hAnsi="Arial" w:cs="Arial"/>
        </w:rPr>
      </w:pPr>
      <w:r w:rsidRPr="003316E7">
        <w:rPr>
          <w:rFonts w:ascii="Arial" w:hAnsi="Arial" w:cs="Arial"/>
        </w:rPr>
        <w:t>Western Region (C-WR)</w:t>
      </w:r>
    </w:p>
    <w:p w14:paraId="22225732" w14:textId="77777777" w:rsidR="003316E7" w:rsidRPr="003316E7" w:rsidRDefault="003316E7" w:rsidP="003316E7">
      <w:pPr>
        <w:pStyle w:val="ListParagraph"/>
        <w:numPr>
          <w:ilvl w:val="0"/>
          <w:numId w:val="14"/>
        </w:numPr>
        <w:spacing w:after="200" w:line="240" w:lineRule="auto"/>
        <w:rPr>
          <w:rFonts w:ascii="Arial" w:hAnsi="Arial" w:cs="Arial"/>
        </w:rPr>
      </w:pPr>
      <w:r w:rsidRPr="003316E7">
        <w:rPr>
          <w:rFonts w:ascii="Arial" w:hAnsi="Arial" w:cs="Arial"/>
        </w:rPr>
        <w:t>Northern Ontario Region(C-NO)</w:t>
      </w:r>
    </w:p>
    <w:p w14:paraId="1A77E12C" w14:textId="77777777" w:rsidR="003316E7" w:rsidRPr="003316E7" w:rsidRDefault="003316E7" w:rsidP="003316E7">
      <w:pPr>
        <w:pStyle w:val="ListParagraph"/>
        <w:numPr>
          <w:ilvl w:val="0"/>
          <w:numId w:val="14"/>
        </w:numPr>
        <w:spacing w:after="200" w:line="240" w:lineRule="auto"/>
        <w:rPr>
          <w:rFonts w:ascii="Arial" w:hAnsi="Arial" w:cs="Arial"/>
        </w:rPr>
      </w:pPr>
      <w:r w:rsidRPr="003316E7">
        <w:rPr>
          <w:rFonts w:ascii="Arial" w:hAnsi="Arial" w:cs="Arial"/>
        </w:rPr>
        <w:t>Southern Ontario Region (C-SO)</w:t>
      </w:r>
    </w:p>
    <w:p w14:paraId="04061DD2" w14:textId="77777777" w:rsidR="003316E7" w:rsidRPr="003316E7" w:rsidRDefault="003316E7" w:rsidP="003316E7">
      <w:pPr>
        <w:pStyle w:val="ListParagraph"/>
        <w:numPr>
          <w:ilvl w:val="0"/>
          <w:numId w:val="14"/>
        </w:numPr>
        <w:spacing w:after="200" w:line="240" w:lineRule="auto"/>
        <w:rPr>
          <w:rFonts w:ascii="Arial" w:hAnsi="Arial" w:cs="Arial"/>
        </w:rPr>
      </w:pPr>
      <w:r w:rsidRPr="003316E7">
        <w:rPr>
          <w:rFonts w:ascii="Arial" w:hAnsi="Arial" w:cs="Arial"/>
        </w:rPr>
        <w:t>Northern Region (C-NR)</w:t>
      </w:r>
    </w:p>
    <w:p w14:paraId="79B2A3AE" w14:textId="77777777" w:rsidR="003316E7" w:rsidRPr="003316E7" w:rsidRDefault="003316E7" w:rsidP="003316E7">
      <w:pPr>
        <w:spacing w:line="240" w:lineRule="auto"/>
        <w:rPr>
          <w:rFonts w:ascii="Arial" w:hAnsi="Arial" w:cs="Arial"/>
        </w:rPr>
      </w:pPr>
      <w:r w:rsidRPr="003316E7">
        <w:rPr>
          <w:rFonts w:ascii="Arial" w:hAnsi="Arial" w:cs="Arial"/>
        </w:rPr>
        <w:t>Please sign and Date below:</w:t>
      </w:r>
    </w:p>
    <w:p w14:paraId="553E325C" w14:textId="109D110E" w:rsidR="003316E7" w:rsidRPr="003316E7" w:rsidRDefault="003316E7" w:rsidP="003316E7">
      <w:pPr>
        <w:spacing w:line="240" w:lineRule="auto"/>
        <w:rPr>
          <w:rFonts w:ascii="Arial" w:hAnsi="Arial" w:cs="Arial"/>
        </w:rPr>
      </w:pPr>
      <w:r w:rsidRPr="003316E7">
        <w:rPr>
          <w:rFonts w:ascii="Arial" w:hAnsi="Arial" w:cs="Arial"/>
        </w:rPr>
        <w:t>Signature of Authorized Representative ___________________________ Date ____________</w:t>
      </w:r>
    </w:p>
    <w:p w14:paraId="117E34F1" w14:textId="48BD4B9C" w:rsidR="003316E7" w:rsidRDefault="003316E7" w:rsidP="003316E7">
      <w:pPr>
        <w:spacing w:line="240" w:lineRule="auto"/>
        <w:rPr>
          <w:rFonts w:ascii="Arial" w:hAnsi="Arial" w:cs="Arial"/>
        </w:rPr>
      </w:pPr>
      <w:r w:rsidRPr="003316E7">
        <w:rPr>
          <w:rFonts w:ascii="Arial" w:hAnsi="Arial" w:cs="Arial"/>
        </w:rPr>
        <w:t>Title of Authorized Representative ___________________________________</w:t>
      </w:r>
      <w:r w:rsidRPr="003316E7">
        <w:rPr>
          <w:rFonts w:ascii="Arial" w:hAnsi="Arial" w:cs="Arial"/>
        </w:rPr>
        <w:tab/>
      </w:r>
    </w:p>
    <w:p w14:paraId="510EA1F8" w14:textId="77777777" w:rsidR="003316E7" w:rsidRDefault="003316E7" w:rsidP="003316E7">
      <w:pPr>
        <w:spacing w:line="240" w:lineRule="auto"/>
        <w:rPr>
          <w:rFonts w:ascii="Arial" w:hAnsi="Arial" w:cs="Arial"/>
        </w:rPr>
      </w:pPr>
    </w:p>
    <w:p w14:paraId="77F0B076" w14:textId="77777777" w:rsidR="003316E7" w:rsidRPr="003316E7" w:rsidRDefault="003316E7" w:rsidP="003316E7">
      <w:pPr>
        <w:spacing w:line="240" w:lineRule="auto"/>
        <w:rPr>
          <w:rFonts w:ascii="Arial" w:hAnsi="Arial" w:cs="Arial"/>
        </w:rPr>
      </w:pPr>
    </w:p>
    <w:p w14:paraId="31C1C25D" w14:textId="77777777" w:rsidR="003316E7" w:rsidRPr="003316E7" w:rsidRDefault="003316E7" w:rsidP="003316E7">
      <w:pPr>
        <w:spacing w:line="240" w:lineRule="auto"/>
        <w:rPr>
          <w:rFonts w:ascii="Arial" w:hAnsi="Arial" w:cs="Arial"/>
        </w:rPr>
      </w:pPr>
      <w:r w:rsidRPr="003316E7">
        <w:rPr>
          <w:rFonts w:ascii="Arial" w:hAnsi="Arial" w:cs="Arial"/>
        </w:rPr>
        <w:lastRenderedPageBreak/>
        <w:t>Please Send Completed Forms to:</w:t>
      </w:r>
    </w:p>
    <w:p w14:paraId="714A4831" w14:textId="77777777" w:rsidR="003316E7" w:rsidRPr="003316E7" w:rsidRDefault="003316E7" w:rsidP="003316E7">
      <w:pPr>
        <w:spacing w:line="240" w:lineRule="auto"/>
        <w:contextualSpacing/>
        <w:rPr>
          <w:rFonts w:ascii="Arial" w:hAnsi="Arial" w:cs="Arial"/>
        </w:rPr>
      </w:pPr>
      <w:r w:rsidRPr="003316E7">
        <w:rPr>
          <w:rFonts w:ascii="Arial" w:hAnsi="Arial" w:cs="Arial"/>
        </w:rPr>
        <w:tab/>
      </w:r>
      <w:r w:rsidRPr="003316E7">
        <w:rPr>
          <w:rFonts w:ascii="Arial" w:hAnsi="Arial" w:cs="Arial"/>
        </w:rPr>
        <w:tab/>
        <w:t>Amphenol-Borisch Technologies</w:t>
      </w:r>
    </w:p>
    <w:p w14:paraId="49C07AE8" w14:textId="77777777" w:rsidR="003316E7" w:rsidRPr="003316E7" w:rsidRDefault="003316E7" w:rsidP="003316E7">
      <w:pPr>
        <w:spacing w:line="240" w:lineRule="auto"/>
        <w:contextualSpacing/>
        <w:rPr>
          <w:rFonts w:ascii="Arial" w:hAnsi="Arial" w:cs="Arial"/>
        </w:rPr>
      </w:pPr>
      <w:r w:rsidRPr="003316E7">
        <w:rPr>
          <w:rFonts w:ascii="Arial" w:hAnsi="Arial" w:cs="Arial"/>
        </w:rPr>
        <w:tab/>
      </w:r>
      <w:r w:rsidRPr="003316E7">
        <w:rPr>
          <w:rFonts w:ascii="Arial" w:hAnsi="Arial" w:cs="Arial"/>
        </w:rPr>
        <w:tab/>
        <w:t>Attn:  Purchasing</w:t>
      </w:r>
    </w:p>
    <w:p w14:paraId="783800E7" w14:textId="77777777" w:rsidR="003316E7" w:rsidRPr="003316E7" w:rsidRDefault="003316E7" w:rsidP="003316E7">
      <w:pPr>
        <w:spacing w:line="240" w:lineRule="auto"/>
        <w:contextualSpacing/>
        <w:rPr>
          <w:rFonts w:ascii="Arial" w:hAnsi="Arial" w:cs="Arial"/>
        </w:rPr>
      </w:pPr>
      <w:r w:rsidRPr="003316E7">
        <w:rPr>
          <w:rFonts w:ascii="Arial" w:hAnsi="Arial" w:cs="Arial"/>
        </w:rPr>
        <w:tab/>
      </w:r>
      <w:r w:rsidRPr="003316E7">
        <w:rPr>
          <w:rFonts w:ascii="Arial" w:hAnsi="Arial" w:cs="Arial"/>
        </w:rPr>
        <w:tab/>
        <w:t>4511 East Paris Ave. SE</w:t>
      </w:r>
    </w:p>
    <w:p w14:paraId="178789F8" w14:textId="77777777" w:rsidR="003316E7" w:rsidRDefault="003316E7" w:rsidP="003316E7">
      <w:pPr>
        <w:spacing w:line="240" w:lineRule="auto"/>
        <w:contextualSpacing/>
        <w:rPr>
          <w:rFonts w:ascii="Arial" w:hAnsi="Arial" w:cs="Arial"/>
        </w:rPr>
      </w:pPr>
      <w:r w:rsidRPr="003316E7">
        <w:rPr>
          <w:rFonts w:ascii="Arial" w:hAnsi="Arial" w:cs="Arial"/>
        </w:rPr>
        <w:tab/>
      </w:r>
      <w:r w:rsidRPr="003316E7">
        <w:rPr>
          <w:rFonts w:ascii="Arial" w:hAnsi="Arial" w:cs="Arial"/>
        </w:rPr>
        <w:tab/>
        <w:t>Grand Rapids, MI 49512</w:t>
      </w:r>
    </w:p>
    <w:p w14:paraId="2EBDA272" w14:textId="77777777" w:rsidR="003316E7" w:rsidRPr="003316E7" w:rsidRDefault="003316E7" w:rsidP="003316E7">
      <w:pPr>
        <w:spacing w:line="240" w:lineRule="auto"/>
        <w:contextualSpacing/>
        <w:rPr>
          <w:rFonts w:ascii="Arial" w:hAnsi="Arial" w:cs="Arial"/>
        </w:rPr>
      </w:pPr>
    </w:p>
    <w:p w14:paraId="45C49FDF" w14:textId="36800F1C" w:rsidR="003316E7" w:rsidRPr="003316E7" w:rsidRDefault="003316E7" w:rsidP="003316E7">
      <w:pPr>
        <w:spacing w:line="240" w:lineRule="auto"/>
        <w:rPr>
          <w:rFonts w:ascii="Arial" w:hAnsi="Arial" w:cs="Arial"/>
        </w:rPr>
      </w:pPr>
      <w:r w:rsidRPr="003316E7">
        <w:rPr>
          <w:rFonts w:ascii="Arial" w:hAnsi="Arial" w:cs="Arial"/>
        </w:rPr>
        <w:t>Or E-mail:</w:t>
      </w:r>
      <w:r w:rsidRPr="003316E7">
        <w:rPr>
          <w:rFonts w:ascii="Arial" w:hAnsi="Arial" w:cs="Arial"/>
        </w:rPr>
        <w:tab/>
        <w:t>purchasing@borisch.com</w:t>
      </w:r>
    </w:p>
    <w:p w14:paraId="1B9D97F6" w14:textId="77777777" w:rsidR="002F06D1" w:rsidRDefault="002F06D1" w:rsidP="006F2D8D">
      <w:pPr>
        <w:pStyle w:val="Header"/>
        <w:tabs>
          <w:tab w:val="clear" w:pos="4680"/>
          <w:tab w:val="clear" w:pos="9360"/>
        </w:tabs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07DB87CC" w14:textId="77777777" w:rsidR="002F06D1" w:rsidRDefault="002F06D1" w:rsidP="006F2D8D">
      <w:pPr>
        <w:pStyle w:val="Header"/>
        <w:tabs>
          <w:tab w:val="clear" w:pos="4680"/>
          <w:tab w:val="clear" w:pos="9360"/>
        </w:tabs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0BF53EE8" w14:textId="77777777" w:rsidR="002F06D1" w:rsidRDefault="002F06D1" w:rsidP="006F2D8D">
      <w:pPr>
        <w:pStyle w:val="Header"/>
        <w:tabs>
          <w:tab w:val="clear" w:pos="4680"/>
          <w:tab w:val="clear" w:pos="9360"/>
        </w:tabs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5A7AFAAF" w14:textId="77777777" w:rsidR="002F06D1" w:rsidRDefault="002F06D1" w:rsidP="006F2D8D">
      <w:pPr>
        <w:pStyle w:val="Header"/>
        <w:tabs>
          <w:tab w:val="clear" w:pos="4680"/>
          <w:tab w:val="clear" w:pos="9360"/>
        </w:tabs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3AEFF274" w14:textId="77777777" w:rsidR="002F06D1" w:rsidRDefault="002F06D1" w:rsidP="006F2D8D">
      <w:pPr>
        <w:pStyle w:val="Header"/>
        <w:tabs>
          <w:tab w:val="clear" w:pos="4680"/>
          <w:tab w:val="clear" w:pos="9360"/>
        </w:tabs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22350EAE" w14:textId="77777777" w:rsidR="002F06D1" w:rsidRDefault="002F06D1" w:rsidP="006F2D8D">
      <w:pPr>
        <w:pStyle w:val="Header"/>
        <w:tabs>
          <w:tab w:val="clear" w:pos="4680"/>
          <w:tab w:val="clear" w:pos="9360"/>
        </w:tabs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6880E813" w14:textId="77777777" w:rsidR="002F06D1" w:rsidRDefault="002F06D1" w:rsidP="006F2D8D">
      <w:pPr>
        <w:pStyle w:val="Header"/>
        <w:tabs>
          <w:tab w:val="clear" w:pos="4680"/>
          <w:tab w:val="clear" w:pos="9360"/>
        </w:tabs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345409F4" w14:textId="77777777" w:rsidR="002F06D1" w:rsidRDefault="002F06D1" w:rsidP="006F2D8D">
      <w:pPr>
        <w:pStyle w:val="Header"/>
        <w:tabs>
          <w:tab w:val="clear" w:pos="4680"/>
          <w:tab w:val="clear" w:pos="9360"/>
        </w:tabs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170EA272" w14:textId="77777777" w:rsidR="002F06D1" w:rsidRDefault="002F06D1" w:rsidP="006F2D8D">
      <w:pPr>
        <w:pStyle w:val="Header"/>
        <w:tabs>
          <w:tab w:val="clear" w:pos="4680"/>
          <w:tab w:val="clear" w:pos="9360"/>
        </w:tabs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277AA9DC" w14:textId="77777777" w:rsidR="002F06D1" w:rsidRDefault="002F06D1" w:rsidP="006F2D8D">
      <w:pPr>
        <w:pStyle w:val="Header"/>
        <w:tabs>
          <w:tab w:val="clear" w:pos="4680"/>
          <w:tab w:val="clear" w:pos="9360"/>
        </w:tabs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27D32A79" w14:textId="77777777" w:rsidR="002F06D1" w:rsidRDefault="002F06D1" w:rsidP="006F2D8D">
      <w:pPr>
        <w:pStyle w:val="Header"/>
        <w:tabs>
          <w:tab w:val="clear" w:pos="4680"/>
          <w:tab w:val="clear" w:pos="9360"/>
        </w:tabs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6B113DB8" w14:textId="77777777" w:rsidR="002F06D1" w:rsidRDefault="002F06D1" w:rsidP="003316E7">
      <w:pPr>
        <w:pStyle w:val="Header"/>
        <w:tabs>
          <w:tab w:val="clear" w:pos="4680"/>
          <w:tab w:val="clear" w:pos="9360"/>
        </w:tabs>
        <w:spacing w:after="120"/>
        <w:rPr>
          <w:rFonts w:ascii="Arial" w:hAnsi="Arial" w:cs="Arial"/>
          <w:color w:val="FF0000"/>
          <w:sz w:val="20"/>
          <w:szCs w:val="20"/>
        </w:rPr>
      </w:pPr>
    </w:p>
    <w:sectPr w:rsidR="002F06D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FF3EF" w14:textId="77777777" w:rsidR="00DE0F4D" w:rsidRDefault="00DE0F4D" w:rsidP="009514F3">
      <w:pPr>
        <w:spacing w:after="0" w:line="240" w:lineRule="auto"/>
      </w:pPr>
      <w:r>
        <w:separator/>
      </w:r>
    </w:p>
  </w:endnote>
  <w:endnote w:type="continuationSeparator" w:id="0">
    <w:p w14:paraId="431DCB30" w14:textId="77777777" w:rsidR="00DE0F4D" w:rsidRDefault="00DE0F4D" w:rsidP="0095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BBDE0" w14:textId="39846AC3" w:rsidR="006512B9" w:rsidRDefault="008C444D">
    <w:pPr>
      <w:pStyle w:val="Footer"/>
    </w:pPr>
    <w:r>
      <w:rPr>
        <w:noProof/>
      </w:rPr>
      <mc:AlternateContent>
        <mc:Choice Requires="wps">
          <w:drawing>
            <wp:anchor distT="182880" distB="182880" distL="114300" distR="114300" simplePos="0" relativeHeight="251658240" behindDoc="0" locked="0" layoutInCell="1" allowOverlap="0" wp14:anchorId="17AA5E09" wp14:editId="7C468C61">
              <wp:simplePos x="0" y="0"/>
              <wp:positionH relativeFrom="page">
                <wp:posOffset>914400</wp:posOffset>
              </wp:positionH>
              <wp:positionV relativeFrom="page">
                <wp:posOffset>9464675</wp:posOffset>
              </wp:positionV>
              <wp:extent cx="5943600" cy="393065"/>
              <wp:effectExtent l="0" t="0" r="0" b="0"/>
              <wp:wrapTopAndBottom/>
              <wp:docPr id="413879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3600" cy="393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88"/>
                            <w:gridCol w:w="8709"/>
                            <w:gridCol w:w="468"/>
                          </w:tblGrid>
                          <w:tr w:rsidR="0021571C" w:rsidRPr="003719D9" w14:paraId="0DDCDB9B" w14:textId="77777777" w:rsidTr="003719D9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4472C4"/>
                                <w:vAlign w:val="center"/>
                              </w:tcPr>
                              <w:p w14:paraId="0A4B3CB3" w14:textId="77777777" w:rsidR="0021571C" w:rsidRPr="009C3997" w:rsidRDefault="0021571C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rFonts w:ascii="Arial" w:hAnsi="Arial" w:cs="Arial"/>
                                    <w:color w:val="FFFFFF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2E74B5"/>
                                <w:vAlign w:val="center"/>
                              </w:tcPr>
                              <w:p w14:paraId="03645BCC" w14:textId="7E558445" w:rsidR="0021571C" w:rsidRPr="009C3997" w:rsidRDefault="003316E7" w:rsidP="0021571C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ind w:right="144"/>
                                  <w:rPr>
                                    <w:rFonts w:ascii="Arial" w:hAnsi="Arial" w:cs="Arial"/>
                                    <w:color w:val="FFFFFF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/>
                                    <w:sz w:val="16"/>
                                    <w:szCs w:val="16"/>
                                  </w:rPr>
                                  <w:t>PRF-023, Rev. 6, 09/03/2024</w:t>
                                </w:r>
                                <w:r w:rsidR="008C444D">
                                  <w:rPr>
                                    <w:rFonts w:ascii="Arial" w:hAnsi="Arial" w:cs="Arial"/>
                                    <w:color w:val="FFFFFF"/>
                                    <w:sz w:val="16"/>
                                    <w:szCs w:val="16"/>
                                  </w:rPr>
                                  <w:t xml:space="preserve">                       </w:t>
                                </w:r>
                                <w:r w:rsidR="00DE0F4D">
                                  <w:rPr>
                                    <w:rFonts w:ascii="Arial" w:hAnsi="Arial" w:cs="Arial"/>
                                    <w:color w:val="FFFFFF"/>
                                    <w:sz w:val="16"/>
                                    <w:szCs w:val="16"/>
                                  </w:rPr>
                                  <w:t xml:space="preserve">                                                                     </w:t>
                                </w:r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4472C4"/>
                                <w:vAlign w:val="center"/>
                              </w:tcPr>
                              <w:p w14:paraId="3C226080" w14:textId="77777777" w:rsidR="0021571C" w:rsidRPr="003719D9" w:rsidRDefault="0021571C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sz w:val="16"/>
                                    <w:szCs w:val="16"/>
                                  </w:rPr>
                                </w:pPr>
                                <w:r w:rsidRPr="003719D9">
                                  <w:rPr>
                                    <w:rFonts w:ascii="Arial" w:hAnsi="Arial" w:cs="Arial"/>
                                    <w:color w:val="FFFFFF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3719D9">
                                  <w:rPr>
                                    <w:rFonts w:ascii="Arial" w:hAnsi="Arial" w:cs="Arial"/>
                                    <w:color w:val="FFFFFF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3719D9">
                                  <w:rPr>
                                    <w:rFonts w:ascii="Arial" w:hAnsi="Arial" w:cs="Arial"/>
                                    <w:color w:val="FFFFFF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3719D9">
                                  <w:rPr>
                                    <w:rFonts w:ascii="Arial" w:hAnsi="Arial" w:cs="Arial"/>
                                    <w:noProof/>
                                    <w:color w:val="FFFFF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3719D9">
                                  <w:rPr>
                                    <w:rFonts w:ascii="Arial" w:hAnsi="Arial" w:cs="Arial"/>
                                    <w:noProof/>
                                    <w:color w:val="FFFFF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CE17943" w14:textId="312E767C" w:rsidR="0021571C" w:rsidRDefault="0021571C" w:rsidP="0021571C">
                          <w:pPr>
                            <w:pStyle w:val="NoSpacing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AA5E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745.25pt;width:468pt;height:30.95pt;z-index:251658240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88"/>
                      <w:gridCol w:w="8709"/>
                      <w:gridCol w:w="468"/>
                    </w:tblGrid>
                    <w:tr w:rsidR="0021571C" w:rsidRPr="003719D9" w14:paraId="0DDCDB9B" w14:textId="77777777" w:rsidTr="003719D9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4472C4"/>
                          <w:vAlign w:val="center"/>
                        </w:tcPr>
                        <w:p w14:paraId="0A4B3CB3" w14:textId="77777777" w:rsidR="0021571C" w:rsidRPr="009C3997" w:rsidRDefault="0021571C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2E74B5"/>
                          <w:vAlign w:val="center"/>
                        </w:tcPr>
                        <w:p w14:paraId="03645BCC" w14:textId="7E558445" w:rsidR="0021571C" w:rsidRPr="009C3997" w:rsidRDefault="003316E7" w:rsidP="0021571C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ind w:right="14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PRF-023, Rev. 6, 09/03/2024</w:t>
                          </w:r>
                          <w:r w:rsidR="008C444D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                      </w:t>
                          </w:r>
                          <w:r w:rsidR="00DE0F4D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                                                                    </w:t>
                          </w:r>
                        </w:p>
                      </w:tc>
                      <w:tc>
                        <w:tcPr>
                          <w:tcW w:w="250" w:type="pct"/>
                          <w:shd w:val="clear" w:color="auto" w:fill="4472C4"/>
                          <w:vAlign w:val="center"/>
                        </w:tcPr>
                        <w:p w14:paraId="3C226080" w14:textId="77777777" w:rsidR="0021571C" w:rsidRPr="003719D9" w:rsidRDefault="0021571C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 w:rsidRPr="003719D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719D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3719D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3719D9">
                            <w:rPr>
                              <w:rFonts w:ascii="Arial" w:hAnsi="Arial" w:cs="Arial"/>
                              <w:noProof/>
                              <w:color w:val="FFFFFF"/>
                              <w:sz w:val="16"/>
                              <w:szCs w:val="16"/>
                            </w:rPr>
                            <w:t>2</w:t>
                          </w:r>
                          <w:r w:rsidRPr="003719D9">
                            <w:rPr>
                              <w:rFonts w:ascii="Arial" w:hAnsi="Arial" w:cs="Arial"/>
                              <w:noProof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CE17943" w14:textId="312E767C" w:rsidR="0021571C" w:rsidRDefault="0021571C" w:rsidP="0021571C">
                    <w:pPr>
                      <w:pStyle w:val="NoSpacing"/>
                      <w:jc w:val="center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6157B" w14:textId="77777777" w:rsidR="00DE0F4D" w:rsidRDefault="00DE0F4D" w:rsidP="009514F3">
      <w:pPr>
        <w:spacing w:after="0" w:line="240" w:lineRule="auto"/>
      </w:pPr>
      <w:r>
        <w:separator/>
      </w:r>
    </w:p>
  </w:footnote>
  <w:footnote w:type="continuationSeparator" w:id="0">
    <w:p w14:paraId="119125CB" w14:textId="77777777" w:rsidR="00DE0F4D" w:rsidRDefault="00DE0F4D" w:rsidP="0095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C8EE0" w14:textId="0DB08820" w:rsidR="009514F3" w:rsidRDefault="008C444D">
    <w:pPr>
      <w:pStyle w:val="Header"/>
    </w:pPr>
    <w:r>
      <w:rPr>
        <w:noProof/>
      </w:rPr>
      <w:drawing>
        <wp:inline distT="0" distB="0" distL="0" distR="0" wp14:anchorId="1FD70A14" wp14:editId="4862F184">
          <wp:extent cx="2466975" cy="57150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41EB69" w14:textId="77777777" w:rsidR="009514F3" w:rsidRDefault="009514F3" w:rsidP="009514F3">
    <w:pPr>
      <w:pStyle w:val="Header"/>
      <w:tabs>
        <w:tab w:val="clear" w:pos="4680"/>
        <w:tab w:val="clear" w:pos="936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E2DB2"/>
    <w:multiLevelType w:val="hybridMultilevel"/>
    <w:tmpl w:val="9D44CB1E"/>
    <w:lvl w:ilvl="0" w:tplc="CE425B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20299"/>
    <w:multiLevelType w:val="multilevel"/>
    <w:tmpl w:val="D94E079E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90"/>
        </w:tabs>
        <w:ind w:left="279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150"/>
        </w:tabs>
        <w:ind w:left="31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230"/>
        </w:tabs>
        <w:ind w:left="42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950"/>
        </w:tabs>
        <w:ind w:left="4950" w:hanging="1800"/>
      </w:pPr>
      <w:rPr>
        <w:rFonts w:hint="default"/>
        <w:b/>
      </w:rPr>
    </w:lvl>
  </w:abstractNum>
  <w:abstractNum w:abstractNumId="2" w15:restartNumberingAfterBreak="0">
    <w:nsid w:val="24AD4974"/>
    <w:multiLevelType w:val="multilevel"/>
    <w:tmpl w:val="D94E079E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90"/>
        </w:tabs>
        <w:ind w:left="279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150"/>
        </w:tabs>
        <w:ind w:left="31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230"/>
        </w:tabs>
        <w:ind w:left="42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950"/>
        </w:tabs>
        <w:ind w:left="4950" w:hanging="1800"/>
      </w:pPr>
      <w:rPr>
        <w:rFonts w:hint="default"/>
        <w:b/>
      </w:rPr>
    </w:lvl>
  </w:abstractNum>
  <w:abstractNum w:abstractNumId="3" w15:restartNumberingAfterBreak="0">
    <w:nsid w:val="2B14520F"/>
    <w:multiLevelType w:val="hybridMultilevel"/>
    <w:tmpl w:val="C648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D4743"/>
    <w:multiLevelType w:val="hybridMultilevel"/>
    <w:tmpl w:val="1D96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76D0E"/>
    <w:multiLevelType w:val="multilevel"/>
    <w:tmpl w:val="D94E079E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90"/>
        </w:tabs>
        <w:ind w:left="279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150"/>
        </w:tabs>
        <w:ind w:left="31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230"/>
        </w:tabs>
        <w:ind w:left="42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950"/>
        </w:tabs>
        <w:ind w:left="4950" w:hanging="1800"/>
      </w:pPr>
      <w:rPr>
        <w:rFonts w:hint="default"/>
        <w:b/>
      </w:rPr>
    </w:lvl>
  </w:abstractNum>
  <w:abstractNum w:abstractNumId="6" w15:restartNumberingAfterBreak="0">
    <w:nsid w:val="47763D5E"/>
    <w:multiLevelType w:val="multilevel"/>
    <w:tmpl w:val="D94E079E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90"/>
        </w:tabs>
        <w:ind w:left="279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150"/>
        </w:tabs>
        <w:ind w:left="31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230"/>
        </w:tabs>
        <w:ind w:left="42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950"/>
        </w:tabs>
        <w:ind w:left="4950" w:hanging="1800"/>
      </w:pPr>
      <w:rPr>
        <w:rFonts w:hint="default"/>
        <w:b/>
      </w:rPr>
    </w:lvl>
  </w:abstractNum>
  <w:abstractNum w:abstractNumId="7" w15:restartNumberingAfterBreak="0">
    <w:nsid w:val="492D1751"/>
    <w:multiLevelType w:val="hybridMultilevel"/>
    <w:tmpl w:val="464E9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06E31"/>
    <w:multiLevelType w:val="multilevel"/>
    <w:tmpl w:val="2154D8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9" w15:restartNumberingAfterBreak="0">
    <w:nsid w:val="5F8F2ED2"/>
    <w:multiLevelType w:val="hybridMultilevel"/>
    <w:tmpl w:val="B9800A2A"/>
    <w:lvl w:ilvl="0" w:tplc="CE425B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B5D5F"/>
    <w:multiLevelType w:val="hybridMultilevel"/>
    <w:tmpl w:val="8380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42446"/>
    <w:multiLevelType w:val="multilevel"/>
    <w:tmpl w:val="D94E079E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90"/>
        </w:tabs>
        <w:ind w:left="279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150"/>
        </w:tabs>
        <w:ind w:left="31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230"/>
        </w:tabs>
        <w:ind w:left="42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950"/>
        </w:tabs>
        <w:ind w:left="4950" w:hanging="1800"/>
      </w:pPr>
      <w:rPr>
        <w:rFonts w:hint="default"/>
        <w:b/>
      </w:rPr>
    </w:lvl>
  </w:abstractNum>
  <w:abstractNum w:abstractNumId="12" w15:restartNumberingAfterBreak="0">
    <w:nsid w:val="6D3A0AC2"/>
    <w:multiLevelType w:val="multilevel"/>
    <w:tmpl w:val="2464745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3" w15:restartNumberingAfterBreak="0">
    <w:nsid w:val="778F6EEF"/>
    <w:multiLevelType w:val="multilevel"/>
    <w:tmpl w:val="D94E079E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90"/>
        </w:tabs>
        <w:ind w:left="279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150"/>
        </w:tabs>
        <w:ind w:left="31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230"/>
        </w:tabs>
        <w:ind w:left="42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950"/>
        </w:tabs>
        <w:ind w:left="4950" w:hanging="1800"/>
      </w:pPr>
      <w:rPr>
        <w:rFonts w:hint="default"/>
        <w:b/>
      </w:rPr>
    </w:lvl>
  </w:abstractNum>
  <w:abstractNum w:abstractNumId="14" w15:restartNumberingAfterBreak="0">
    <w:nsid w:val="7BB655B9"/>
    <w:multiLevelType w:val="hybridMultilevel"/>
    <w:tmpl w:val="A5F2DA86"/>
    <w:lvl w:ilvl="0" w:tplc="CE425B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976327">
    <w:abstractNumId w:val="12"/>
  </w:num>
  <w:num w:numId="2" w16cid:durableId="2012684468">
    <w:abstractNumId w:val="6"/>
  </w:num>
  <w:num w:numId="3" w16cid:durableId="1262686488">
    <w:abstractNumId w:val="11"/>
  </w:num>
  <w:num w:numId="4" w16cid:durableId="2001227173">
    <w:abstractNumId w:val="10"/>
  </w:num>
  <w:num w:numId="5" w16cid:durableId="1731612810">
    <w:abstractNumId w:val="4"/>
  </w:num>
  <w:num w:numId="6" w16cid:durableId="2009944223">
    <w:abstractNumId w:val="7"/>
  </w:num>
  <w:num w:numId="7" w16cid:durableId="969632873">
    <w:abstractNumId w:val="3"/>
  </w:num>
  <w:num w:numId="8" w16cid:durableId="1366060543">
    <w:abstractNumId w:val="1"/>
  </w:num>
  <w:num w:numId="9" w16cid:durableId="798374572">
    <w:abstractNumId w:val="2"/>
  </w:num>
  <w:num w:numId="10" w16cid:durableId="155651835">
    <w:abstractNumId w:val="8"/>
  </w:num>
  <w:num w:numId="11" w16cid:durableId="1857496908">
    <w:abstractNumId w:val="5"/>
  </w:num>
  <w:num w:numId="12" w16cid:durableId="993488300">
    <w:abstractNumId w:val="13"/>
  </w:num>
  <w:num w:numId="13" w16cid:durableId="1756397246">
    <w:abstractNumId w:val="0"/>
  </w:num>
  <w:num w:numId="14" w16cid:durableId="1120995100">
    <w:abstractNumId w:val="14"/>
  </w:num>
  <w:num w:numId="15" w16cid:durableId="11563842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4D"/>
    <w:rsid w:val="000178E2"/>
    <w:rsid w:val="000C69AF"/>
    <w:rsid w:val="001F2678"/>
    <w:rsid w:val="0021571C"/>
    <w:rsid w:val="00271128"/>
    <w:rsid w:val="00283AEC"/>
    <w:rsid w:val="002F06D1"/>
    <w:rsid w:val="003052DA"/>
    <w:rsid w:val="003316E7"/>
    <w:rsid w:val="003719D9"/>
    <w:rsid w:val="003C3522"/>
    <w:rsid w:val="00447F0B"/>
    <w:rsid w:val="00463CD1"/>
    <w:rsid w:val="004C5C50"/>
    <w:rsid w:val="005016E8"/>
    <w:rsid w:val="00567FE8"/>
    <w:rsid w:val="0060049E"/>
    <w:rsid w:val="00635DA5"/>
    <w:rsid w:val="006512B9"/>
    <w:rsid w:val="006C7E18"/>
    <w:rsid w:val="006F2D8D"/>
    <w:rsid w:val="00722A84"/>
    <w:rsid w:val="007944D4"/>
    <w:rsid w:val="0084731C"/>
    <w:rsid w:val="00892B76"/>
    <w:rsid w:val="008C444D"/>
    <w:rsid w:val="009514F3"/>
    <w:rsid w:val="009C3997"/>
    <w:rsid w:val="009E48FA"/>
    <w:rsid w:val="00A50641"/>
    <w:rsid w:val="00A507AE"/>
    <w:rsid w:val="00A66689"/>
    <w:rsid w:val="00B540B5"/>
    <w:rsid w:val="00B94263"/>
    <w:rsid w:val="00BB2600"/>
    <w:rsid w:val="00BF50BF"/>
    <w:rsid w:val="00D3236D"/>
    <w:rsid w:val="00D41BE4"/>
    <w:rsid w:val="00D65AEA"/>
    <w:rsid w:val="00D6768F"/>
    <w:rsid w:val="00DE0F4D"/>
    <w:rsid w:val="00E25BA0"/>
    <w:rsid w:val="00EE27B9"/>
    <w:rsid w:val="00F24536"/>
    <w:rsid w:val="00F46062"/>
    <w:rsid w:val="00F6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EED58"/>
  <w15:chartTrackingRefBased/>
  <w15:docId w15:val="{D49E5EDF-588D-47B3-B8E0-C7D2558A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B7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51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514F3"/>
  </w:style>
  <w:style w:type="paragraph" w:styleId="Footer">
    <w:name w:val="footer"/>
    <w:basedOn w:val="Normal"/>
    <w:link w:val="FooterChar"/>
    <w:uiPriority w:val="99"/>
    <w:unhideWhenUsed/>
    <w:qFormat/>
    <w:rsid w:val="00951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4F3"/>
  </w:style>
  <w:style w:type="paragraph" w:styleId="ListParagraph">
    <w:name w:val="List Paragraph"/>
    <w:basedOn w:val="Normal"/>
    <w:uiPriority w:val="34"/>
    <w:qFormat/>
    <w:rsid w:val="009514F3"/>
    <w:pPr>
      <w:ind w:left="720"/>
      <w:contextualSpacing/>
    </w:pPr>
  </w:style>
  <w:style w:type="table" w:styleId="TableGrid">
    <w:name w:val="Table Grid"/>
    <w:basedOn w:val="TableNormal"/>
    <w:rsid w:val="0095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571C"/>
    <w:rPr>
      <w:color w:val="44546A"/>
    </w:rPr>
  </w:style>
  <w:style w:type="table" w:styleId="TableGridLight">
    <w:name w:val="Grid Table Light"/>
    <w:basedOn w:val="TableNormal"/>
    <w:uiPriority w:val="40"/>
    <w:rsid w:val="0021571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21571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Quality%20Systems\Quality%20Systems%20files\Quality%20Manual\CCB%20Documents\1.%20Pending%20Approval\2023\8.7.23\QAF-09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QAF-095</Template>
  <TotalTime>88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Amphenol Borisch Technologies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Morin</dc:creator>
  <cp:keywords/>
  <dc:description/>
  <cp:lastModifiedBy>Erin Merritt</cp:lastModifiedBy>
  <cp:revision>4</cp:revision>
  <dcterms:created xsi:type="dcterms:W3CDTF">2024-04-23T19:50:00Z</dcterms:created>
  <dcterms:modified xsi:type="dcterms:W3CDTF">2024-09-03T17:19:00Z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3c7a02-1e57-4c9d-89db-4727ed60718d_Enabled">
    <vt:lpwstr>true</vt:lpwstr>
  </property>
  <property fmtid="{D5CDD505-2E9C-101B-9397-08002B2CF9AE}" pid="3" name="MSIP_Label_683c7a02-1e57-4c9d-89db-4727ed60718d_SetDate">
    <vt:lpwstr>2023-05-08T12:58:58Z</vt:lpwstr>
  </property>
  <property fmtid="{D5CDD505-2E9C-101B-9397-08002B2CF9AE}" pid="4" name="MSIP_Label_683c7a02-1e57-4c9d-89db-4727ed60718d_Method">
    <vt:lpwstr>Standard</vt:lpwstr>
  </property>
  <property fmtid="{D5CDD505-2E9C-101B-9397-08002B2CF9AE}" pid="5" name="MSIP_Label_683c7a02-1e57-4c9d-89db-4727ed60718d_Name">
    <vt:lpwstr>defa4170-0d19-0005-0004-bc88714345d2</vt:lpwstr>
  </property>
  <property fmtid="{D5CDD505-2E9C-101B-9397-08002B2CF9AE}" pid="6" name="MSIP_Label_683c7a02-1e57-4c9d-89db-4727ed60718d_SiteId">
    <vt:lpwstr>9305c838-dfc7-4776-84c8-b0e94ad0c753</vt:lpwstr>
  </property>
  <property fmtid="{D5CDD505-2E9C-101B-9397-08002B2CF9AE}" pid="7" name="MSIP_Label_683c7a02-1e57-4c9d-89db-4727ed60718d_ActionId">
    <vt:lpwstr>447fe126-8755-4447-9eac-763148bb9813</vt:lpwstr>
  </property>
  <property fmtid="{D5CDD505-2E9C-101B-9397-08002B2CF9AE}" pid="8" name="MSIP_Label_683c7a02-1e57-4c9d-89db-4727ed60718d_ContentBits">
    <vt:lpwstr>0</vt:lpwstr>
  </property>
</Properties>
</file>